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979A" w14:textId="77777777" w:rsidR="00527DC2" w:rsidRDefault="00527DC2">
      <w:pPr>
        <w:pStyle w:val="Default"/>
      </w:pPr>
    </w:p>
    <w:p w14:paraId="1849EABB" w14:textId="77777777" w:rsidR="00527DC2" w:rsidRDefault="00527DC2">
      <w:pPr>
        <w:pStyle w:val="Default"/>
        <w:jc w:val="right"/>
      </w:pPr>
    </w:p>
    <w:p w14:paraId="66BEBE1B" w14:textId="77777777" w:rsidR="00527DC2" w:rsidRDefault="00000000">
      <w:pPr>
        <w:pStyle w:val="Default"/>
        <w:jc w:val="right"/>
      </w:pPr>
      <w:r>
        <w:t xml:space="preserve"> </w:t>
      </w:r>
      <w:r>
        <w:rPr>
          <w:sz w:val="23"/>
          <w:szCs w:val="23"/>
        </w:rPr>
        <w:t>...……………………….                                                                      ……………………………………</w:t>
      </w:r>
    </w:p>
    <w:p w14:paraId="3E8FF829" w14:textId="77777777" w:rsidR="00527DC2" w:rsidRDefault="00000000">
      <w:pPr>
        <w:pStyle w:val="Default"/>
      </w:pPr>
      <w:r>
        <w:rPr>
          <w:i/>
          <w:iCs/>
          <w:sz w:val="20"/>
          <w:szCs w:val="20"/>
        </w:rPr>
        <w:t xml:space="preserve">       Pieczęć zakładu pracy     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miejscowość, data</w:t>
      </w:r>
    </w:p>
    <w:p w14:paraId="34301B61" w14:textId="77777777" w:rsidR="00527DC2" w:rsidRDefault="00527DC2">
      <w:pPr>
        <w:pStyle w:val="Default"/>
        <w:rPr>
          <w:b/>
          <w:bCs/>
          <w:sz w:val="32"/>
          <w:szCs w:val="32"/>
        </w:rPr>
      </w:pPr>
    </w:p>
    <w:p w14:paraId="349733F4" w14:textId="77777777" w:rsidR="00527DC2" w:rsidRDefault="00527DC2">
      <w:pPr>
        <w:pStyle w:val="Default"/>
        <w:rPr>
          <w:b/>
          <w:bCs/>
          <w:sz w:val="32"/>
          <w:szCs w:val="32"/>
        </w:rPr>
      </w:pPr>
    </w:p>
    <w:p w14:paraId="27B0D7B5" w14:textId="77777777" w:rsidR="00527DC2" w:rsidRDefault="00527DC2">
      <w:pPr>
        <w:pStyle w:val="Default"/>
        <w:rPr>
          <w:b/>
          <w:bCs/>
          <w:sz w:val="32"/>
          <w:szCs w:val="32"/>
        </w:rPr>
      </w:pPr>
    </w:p>
    <w:p w14:paraId="464FF9D8" w14:textId="77777777" w:rsidR="00527DC2" w:rsidRDefault="000000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Zaświadczenie o zatrudnieniu</w:t>
      </w:r>
    </w:p>
    <w:p w14:paraId="0530AB10" w14:textId="77777777" w:rsidR="00527DC2" w:rsidRDefault="00527DC2">
      <w:pPr>
        <w:pStyle w:val="Default"/>
        <w:rPr>
          <w:sz w:val="23"/>
          <w:szCs w:val="23"/>
        </w:rPr>
      </w:pPr>
    </w:p>
    <w:p w14:paraId="371F4540" w14:textId="77777777" w:rsidR="00527DC2" w:rsidRDefault="000000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Niniejszym zaświadcza się,</w:t>
      </w:r>
    </w:p>
    <w:p w14:paraId="45B08A2E" w14:textId="77777777" w:rsidR="00527DC2" w:rsidRDefault="00527DC2">
      <w:pPr>
        <w:pStyle w:val="Default"/>
      </w:pPr>
    </w:p>
    <w:p w14:paraId="20B1F010" w14:textId="77777777" w:rsidR="00527DC2" w:rsidRDefault="00000000">
      <w:pPr>
        <w:pStyle w:val="Default"/>
      </w:pPr>
      <w:r>
        <w:rPr>
          <w:sz w:val="23"/>
          <w:szCs w:val="23"/>
        </w:rPr>
        <w:t>że Pan/Pani ..................................................................................................................................</w:t>
      </w:r>
    </w:p>
    <w:p w14:paraId="6553581F" w14:textId="77777777" w:rsidR="00527DC2" w:rsidRDefault="00527DC2">
      <w:pPr>
        <w:pStyle w:val="Default"/>
      </w:pPr>
    </w:p>
    <w:p w14:paraId="496893F3" w14:textId="77777777" w:rsidR="00527DC2" w:rsidRDefault="00000000">
      <w:pPr>
        <w:pStyle w:val="Default"/>
      </w:pPr>
      <w:r>
        <w:rPr>
          <w:sz w:val="23"/>
          <w:szCs w:val="23"/>
        </w:rPr>
        <w:t>zamieszkały/a ..............................................................................................................................</w:t>
      </w:r>
    </w:p>
    <w:p w14:paraId="4C00A054" w14:textId="77777777" w:rsidR="00527DC2" w:rsidRDefault="00527DC2">
      <w:pPr>
        <w:pStyle w:val="Default"/>
      </w:pPr>
    </w:p>
    <w:p w14:paraId="4F138231" w14:textId="77777777" w:rsidR="00527DC2" w:rsidRDefault="00000000">
      <w:pPr>
        <w:pStyle w:val="Default"/>
      </w:pPr>
      <w:r>
        <w:rPr>
          <w:sz w:val="23"/>
          <w:szCs w:val="23"/>
        </w:rPr>
        <w:t>PESEL .........................................................................................................................................</w:t>
      </w:r>
    </w:p>
    <w:p w14:paraId="3A767D2C" w14:textId="77777777" w:rsidR="00527DC2" w:rsidRDefault="00527DC2">
      <w:pPr>
        <w:pStyle w:val="Default"/>
      </w:pPr>
    </w:p>
    <w:p w14:paraId="6EACE5FC" w14:textId="77777777" w:rsidR="00527DC2" w:rsidRDefault="00000000">
      <w:pPr>
        <w:pStyle w:val="Default"/>
      </w:pPr>
      <w:r>
        <w:rPr>
          <w:sz w:val="23"/>
          <w:szCs w:val="23"/>
        </w:rPr>
        <w:t>jest zatrudniony/a w: ...................................................................................................................</w:t>
      </w:r>
    </w:p>
    <w:p w14:paraId="79FFEF0D" w14:textId="77777777" w:rsidR="00527DC2" w:rsidRDefault="00527DC2">
      <w:pPr>
        <w:pStyle w:val="Default"/>
      </w:pPr>
    </w:p>
    <w:p w14:paraId="6A82C553" w14:textId="77777777" w:rsidR="00527DC2" w:rsidRDefault="00000000">
      <w:pPr>
        <w:pStyle w:val="Default"/>
      </w:pPr>
      <w:r>
        <w:rPr>
          <w:sz w:val="23"/>
          <w:szCs w:val="23"/>
        </w:rPr>
        <w:t>Tel. kontaktowy do zakładu pracy .............................................................................................</w:t>
      </w:r>
    </w:p>
    <w:p w14:paraId="35D8E7E1" w14:textId="77777777" w:rsidR="00527DC2" w:rsidRDefault="00527DC2">
      <w:pPr>
        <w:pStyle w:val="Default"/>
        <w:rPr>
          <w:sz w:val="20"/>
          <w:szCs w:val="20"/>
        </w:rPr>
      </w:pPr>
    </w:p>
    <w:p w14:paraId="5D447DB3" w14:textId="77777777" w:rsidR="00527DC2" w:rsidRDefault="00527DC2">
      <w:pPr>
        <w:pStyle w:val="Default"/>
        <w:rPr>
          <w:sz w:val="20"/>
          <w:szCs w:val="20"/>
        </w:rPr>
      </w:pPr>
    </w:p>
    <w:p w14:paraId="27972980" w14:textId="77777777" w:rsidR="00527DC2" w:rsidRDefault="00527DC2">
      <w:pPr>
        <w:pStyle w:val="Default"/>
        <w:rPr>
          <w:sz w:val="20"/>
          <w:szCs w:val="20"/>
        </w:rPr>
      </w:pPr>
    </w:p>
    <w:p w14:paraId="6D1FD56F" w14:textId="77777777" w:rsidR="00527DC2" w:rsidRDefault="00527DC2">
      <w:pPr>
        <w:pStyle w:val="Default"/>
        <w:rPr>
          <w:sz w:val="20"/>
          <w:szCs w:val="20"/>
        </w:rPr>
      </w:pPr>
    </w:p>
    <w:p w14:paraId="794BFD87" w14:textId="77777777" w:rsidR="00527DC2" w:rsidRDefault="00527DC2">
      <w:pPr>
        <w:pStyle w:val="Default"/>
        <w:rPr>
          <w:sz w:val="20"/>
          <w:szCs w:val="20"/>
        </w:rPr>
      </w:pPr>
    </w:p>
    <w:p w14:paraId="734A2E22" w14:textId="77777777" w:rsidR="00527DC2" w:rsidRDefault="00000000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…………………………….…..………</w:t>
      </w:r>
    </w:p>
    <w:p w14:paraId="7FD8C58F" w14:textId="77777777" w:rsidR="00527DC2" w:rsidRDefault="00000000">
      <w:pPr>
        <w:pStyle w:val="Defaul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Pieczęć i podpis osoby upoważnionej</w:t>
      </w:r>
    </w:p>
    <w:p w14:paraId="3A1FFEDA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7880CD6E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0055E5CF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7A5DD897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7D4B0101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41727E05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60596CFE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61B72AAE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4AED5051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0D2F1DFA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639DBE89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35A368E2" w14:textId="77777777" w:rsidR="00527DC2" w:rsidRDefault="00527DC2">
      <w:pPr>
        <w:pStyle w:val="Default"/>
        <w:jc w:val="right"/>
        <w:rPr>
          <w:i/>
          <w:iCs/>
          <w:sz w:val="20"/>
          <w:szCs w:val="20"/>
        </w:rPr>
      </w:pPr>
    </w:p>
    <w:p w14:paraId="58FB7B25" w14:textId="77777777" w:rsidR="00527DC2" w:rsidRDefault="00000000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w przypadku osób studiujących dziennie -Zaświadczenie z uczelni</w:t>
      </w:r>
    </w:p>
    <w:p w14:paraId="42B01A80" w14:textId="77777777" w:rsidR="00527DC2" w:rsidRDefault="00000000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w przypadku osób prowadzących własną działalność -Wyciąg z CEIDG</w:t>
      </w:r>
    </w:p>
    <w:p w14:paraId="78F57517" w14:textId="77777777" w:rsidR="00527DC2" w:rsidRDefault="00000000">
      <w:pPr>
        <w:pStyle w:val="Default"/>
        <w:numPr>
          <w:ilvl w:val="0"/>
          <w:numId w:val="1"/>
        </w:numPr>
      </w:pPr>
      <w:r>
        <w:rPr>
          <w:sz w:val="20"/>
          <w:szCs w:val="20"/>
        </w:rPr>
        <w:t>w przypadku osób prowadzących działalność rolną -Zaświadczenie z Urzędu Gminy</w:t>
      </w:r>
    </w:p>
    <w:sectPr w:rsidR="00527D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7D82" w14:textId="77777777" w:rsidR="008D2B20" w:rsidRDefault="008D2B20">
      <w:r>
        <w:separator/>
      </w:r>
    </w:p>
  </w:endnote>
  <w:endnote w:type="continuationSeparator" w:id="0">
    <w:p w14:paraId="0D56C563" w14:textId="77777777" w:rsidR="008D2B20" w:rsidRDefault="008D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590C" w14:textId="77777777" w:rsidR="008D2B20" w:rsidRDefault="008D2B20">
      <w:r>
        <w:rPr>
          <w:color w:val="000000"/>
        </w:rPr>
        <w:separator/>
      </w:r>
    </w:p>
  </w:footnote>
  <w:footnote w:type="continuationSeparator" w:id="0">
    <w:p w14:paraId="6C3FB2A6" w14:textId="77777777" w:rsidR="008D2B20" w:rsidRDefault="008D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C5"/>
    <w:multiLevelType w:val="multilevel"/>
    <w:tmpl w:val="5CD0F66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96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7DC2"/>
    <w:rsid w:val="00357E1B"/>
    <w:rsid w:val="00527DC2"/>
    <w:rsid w:val="008D2B20"/>
    <w:rsid w:val="00E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E9E"/>
  <w15:docId w15:val="{FE6BDC43-1E05-40D2-A2E7-83246BFE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Mikołaj Piasecki</cp:lastModifiedBy>
  <cp:revision>2</cp:revision>
  <dcterms:created xsi:type="dcterms:W3CDTF">2026-01-15T10:53:00Z</dcterms:created>
  <dcterms:modified xsi:type="dcterms:W3CDTF">2026-01-15T10:53:00Z</dcterms:modified>
</cp:coreProperties>
</file>